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20A6" w14:textId="77777777" w:rsidR="00A23B59" w:rsidRPr="00C32FDE" w:rsidRDefault="00A23B59" w:rsidP="00A23B59">
      <w:pPr>
        <w:jc w:val="center"/>
        <w:rPr>
          <w:rFonts w:ascii="Times New Roman" w:hAnsi="Times New Roman"/>
          <w:b/>
          <w:bCs/>
          <w:smallCaps/>
          <w:sz w:val="40"/>
          <w:szCs w:val="40"/>
        </w:rPr>
      </w:pPr>
      <w:r w:rsidRPr="00C32FDE">
        <w:rPr>
          <w:rFonts w:ascii="Times New Roman" w:hAnsi="Times New Roman"/>
          <w:b/>
          <w:bCs/>
          <w:smallCaps/>
          <w:sz w:val="40"/>
          <w:szCs w:val="40"/>
        </w:rPr>
        <w:t>Village of Homer Zoning Board of Appeals</w:t>
      </w:r>
    </w:p>
    <w:p w14:paraId="5DBE4FCD" w14:textId="77777777" w:rsidR="00A23B59" w:rsidRPr="00C32FDE" w:rsidRDefault="00A23B59" w:rsidP="00A23B59">
      <w:pPr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 w:rsidRPr="00C32FDE">
        <w:rPr>
          <w:rFonts w:ascii="Times New Roman" w:hAnsi="Times New Roman"/>
          <w:b/>
          <w:bCs/>
          <w:smallCaps/>
          <w:sz w:val="28"/>
          <w:szCs w:val="28"/>
        </w:rPr>
        <w:t>Cortland County, New York</w:t>
      </w:r>
    </w:p>
    <w:p w14:paraId="690860F5" w14:textId="77777777" w:rsidR="00335179" w:rsidRPr="00C32FDE" w:rsidRDefault="00335179" w:rsidP="00A23B59">
      <w:pPr>
        <w:tabs>
          <w:tab w:val="right" w:pos="9360"/>
        </w:tabs>
        <w:jc w:val="right"/>
        <w:rPr>
          <w:rFonts w:ascii="Times New Roman" w:hAnsi="Times New Roman"/>
          <w:b/>
          <w:bCs/>
          <w:smallCaps/>
          <w:sz w:val="18"/>
          <w:szCs w:val="18"/>
        </w:rPr>
      </w:pPr>
    </w:p>
    <w:p w14:paraId="017C9004" w14:textId="288C9D0E" w:rsidR="00A23B59" w:rsidRPr="00C32FDE" w:rsidRDefault="00F66C8A" w:rsidP="00335179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C32FDE">
        <w:rPr>
          <w:rFonts w:ascii="Times New Roman" w:hAnsi="Times New Roman"/>
          <w:b/>
          <w:bCs/>
          <w:smallCaps/>
          <w:sz w:val="18"/>
          <w:szCs w:val="18"/>
        </w:rPr>
        <w:t>31 North</w:t>
      </w:r>
      <w:r w:rsidR="00335179" w:rsidRPr="00C32FDE">
        <w:rPr>
          <w:rFonts w:ascii="Times New Roman" w:hAnsi="Times New Roman"/>
          <w:b/>
          <w:bCs/>
          <w:smallCaps/>
          <w:sz w:val="18"/>
          <w:szCs w:val="18"/>
        </w:rPr>
        <w:t xml:space="preserve"> Main Street </w:t>
      </w:r>
      <w:r w:rsidR="00335179" w:rsidRPr="00C32FDE">
        <w:rPr>
          <w:rFonts w:ascii="Times New Roman" w:hAnsi="Times New Roman"/>
          <w:b/>
          <w:bCs/>
          <w:smallCaps/>
          <w:sz w:val="18"/>
          <w:szCs w:val="18"/>
        </w:rPr>
        <w:tab/>
      </w:r>
      <w:r w:rsidR="00873251" w:rsidRPr="00C32FDE">
        <w:rPr>
          <w:rFonts w:ascii="Times New Roman" w:hAnsi="Times New Roman"/>
          <w:b/>
          <w:bCs/>
          <w:smallCaps/>
          <w:sz w:val="18"/>
          <w:szCs w:val="18"/>
        </w:rPr>
        <w:t>Ada</w:t>
      </w:r>
      <w:r w:rsidR="009C7883" w:rsidRPr="00C32FDE">
        <w:rPr>
          <w:rFonts w:ascii="Times New Roman" w:hAnsi="Times New Roman"/>
          <w:b/>
          <w:bCs/>
          <w:smallCaps/>
          <w:sz w:val="18"/>
          <w:szCs w:val="18"/>
        </w:rPr>
        <w:t>m</w:t>
      </w:r>
      <w:r w:rsidR="00873251" w:rsidRPr="00C32FDE">
        <w:rPr>
          <w:rFonts w:ascii="Times New Roman" w:hAnsi="Times New Roman"/>
          <w:b/>
          <w:bCs/>
          <w:smallCaps/>
          <w:sz w:val="18"/>
          <w:szCs w:val="18"/>
        </w:rPr>
        <w:t xml:space="preserve"> Clifford</w:t>
      </w:r>
      <w:r w:rsidR="00A23B59" w:rsidRPr="00C32FDE">
        <w:rPr>
          <w:rFonts w:ascii="Times New Roman" w:hAnsi="Times New Roman"/>
          <w:b/>
          <w:bCs/>
          <w:smallCaps/>
          <w:sz w:val="18"/>
          <w:szCs w:val="18"/>
        </w:rPr>
        <w:t>, Chairman</w:t>
      </w:r>
    </w:p>
    <w:p w14:paraId="538FB3BC" w14:textId="76D68EBD" w:rsidR="002A44D9" w:rsidRPr="00C32FDE" w:rsidRDefault="007216F9" w:rsidP="0000334F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C32FDE">
        <w:rPr>
          <w:rFonts w:ascii="Times New Roman" w:hAnsi="Times New Roman"/>
          <w:b/>
          <w:bCs/>
          <w:smallCaps/>
          <w:sz w:val="18"/>
          <w:szCs w:val="18"/>
        </w:rPr>
        <w:t>Homer, NY  13077</w:t>
      </w:r>
      <w:r w:rsidRPr="00C32FDE">
        <w:rPr>
          <w:rFonts w:ascii="Times New Roman" w:hAnsi="Times New Roman"/>
          <w:b/>
          <w:bCs/>
          <w:smallCaps/>
          <w:sz w:val="18"/>
          <w:szCs w:val="18"/>
        </w:rPr>
        <w:tab/>
      </w:r>
      <w:r w:rsidR="00873251" w:rsidRPr="00C32FDE">
        <w:rPr>
          <w:rFonts w:ascii="Times New Roman" w:hAnsi="Times New Roman"/>
          <w:b/>
          <w:bCs/>
          <w:smallCaps/>
          <w:sz w:val="18"/>
          <w:szCs w:val="18"/>
        </w:rPr>
        <w:t>Michael Harter</w:t>
      </w:r>
    </w:p>
    <w:p w14:paraId="65E37BA0" w14:textId="5162BEE7" w:rsidR="00CD34A4" w:rsidRPr="00C32FDE" w:rsidRDefault="002A44D9" w:rsidP="0000334F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C32FDE">
        <w:rPr>
          <w:rFonts w:ascii="Times New Roman" w:hAnsi="Times New Roman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Daniel Zech</w:t>
      </w:r>
    </w:p>
    <w:p w14:paraId="3CFB7510" w14:textId="00B328F0" w:rsidR="009C7883" w:rsidRPr="00C32FDE" w:rsidRDefault="00CD34A4" w:rsidP="0000334F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  <w:r w:rsidRPr="00C32FDE">
        <w:rPr>
          <w:rFonts w:ascii="Times New Roman" w:hAnsi="Times New Roman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Patricia </w:t>
      </w:r>
      <w:r w:rsidR="00622E9A" w:rsidRPr="00C32FDE">
        <w:rPr>
          <w:rFonts w:ascii="Times New Roman" w:hAnsi="Times New Roman"/>
          <w:b/>
          <w:bCs/>
          <w:smallCaps/>
          <w:sz w:val="18"/>
          <w:szCs w:val="18"/>
        </w:rPr>
        <w:t>Pollak</w:t>
      </w:r>
    </w:p>
    <w:p w14:paraId="765C6F11" w14:textId="2C2A7428" w:rsidR="00622E9A" w:rsidRDefault="009C7883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 w:rsidRPr="00C32FDE">
        <w:rPr>
          <w:rFonts w:ascii="Times New Roman" w:hAnsi="Times New Roman"/>
          <w:b/>
          <w:bCs/>
          <w:smallCaps/>
          <w:sz w:val="18"/>
          <w:szCs w:val="18"/>
        </w:rPr>
        <w:tab/>
        <w:t>Alternate, Open</w:t>
      </w:r>
      <w:r w:rsidR="00622E9A" w:rsidRPr="00C32FDE">
        <w:rPr>
          <w:rFonts w:ascii="Times New Roman" w:hAnsi="Times New Roman"/>
          <w:b/>
          <w:bCs/>
          <w:smallCaps/>
          <w:sz w:val="18"/>
          <w:szCs w:val="18"/>
        </w:rPr>
        <w:tab/>
      </w:r>
    </w:p>
    <w:p w14:paraId="06113F2B" w14:textId="0B4DEECE" w:rsidR="00BE735C" w:rsidRDefault="00343847" w:rsidP="0000334F">
      <w:pPr>
        <w:tabs>
          <w:tab w:val="right" w:pos="9360"/>
        </w:tabs>
        <w:rPr>
          <w:rFonts w:ascii="Textile" w:hAnsi="Textile" w:cs="Textile"/>
          <w:b/>
          <w:bCs/>
          <w:smallCaps/>
          <w:sz w:val="18"/>
          <w:szCs w:val="18"/>
        </w:rPr>
      </w:pPr>
      <w:r>
        <w:rPr>
          <w:rFonts w:ascii="Textile" w:hAnsi="Textile" w:cs="Textile"/>
          <w:b/>
          <w:bCs/>
          <w:smallCaps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1FFF19D1" w14:textId="77777777" w:rsidR="004E1DA2" w:rsidRPr="004445C7" w:rsidRDefault="004E1DA2" w:rsidP="00A23B59">
      <w:pPr>
        <w:tabs>
          <w:tab w:val="right" w:pos="9360"/>
        </w:tabs>
        <w:rPr>
          <w:rFonts w:ascii="Textile" w:hAnsi="Textile" w:cs="Textile"/>
          <w:b/>
          <w:bCs/>
          <w:smallCaps/>
          <w:sz w:val="8"/>
          <w:szCs w:val="8"/>
        </w:rPr>
      </w:pPr>
    </w:p>
    <w:p w14:paraId="188E2232" w14:textId="6FAB7133" w:rsidR="004E1DA2" w:rsidRPr="00C32FDE" w:rsidRDefault="00FA0FD7" w:rsidP="000E414D">
      <w:pPr>
        <w:tabs>
          <w:tab w:val="right" w:pos="9360"/>
        </w:tabs>
        <w:jc w:val="center"/>
        <w:rPr>
          <w:rFonts w:ascii="Times New Roman" w:hAnsi="Times New Roman"/>
          <w:b/>
          <w:bCs/>
          <w:smallCaps/>
          <w:sz w:val="28"/>
          <w:szCs w:val="28"/>
        </w:rPr>
      </w:pPr>
      <w:r w:rsidRPr="00C32FDE">
        <w:rPr>
          <w:rFonts w:ascii="Times New Roman" w:hAnsi="Times New Roman"/>
          <w:b/>
          <w:bCs/>
          <w:smallCaps/>
          <w:sz w:val="28"/>
          <w:szCs w:val="28"/>
        </w:rPr>
        <w:t xml:space="preserve">MEETING NOTICE &amp; </w:t>
      </w:r>
      <w:r w:rsidR="004E1DA2" w:rsidRPr="00C32FDE">
        <w:rPr>
          <w:rFonts w:ascii="Times New Roman" w:hAnsi="Times New Roman"/>
          <w:b/>
          <w:bCs/>
          <w:smallCaps/>
          <w:sz w:val="28"/>
          <w:szCs w:val="28"/>
        </w:rPr>
        <w:t>AGENDA</w:t>
      </w:r>
    </w:p>
    <w:p w14:paraId="7A669A08" w14:textId="3AAD865F" w:rsidR="00252E40" w:rsidRPr="00C32FDE" w:rsidRDefault="0047200B" w:rsidP="00B94AF8">
      <w:pPr>
        <w:tabs>
          <w:tab w:val="right" w:pos="9360"/>
        </w:tabs>
        <w:spacing w:before="8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mallCaps/>
        </w:rPr>
        <w:t>February</w:t>
      </w:r>
      <w:r w:rsidR="00C47BBB">
        <w:rPr>
          <w:rFonts w:ascii="Times New Roman" w:hAnsi="Times New Roman"/>
          <w:b/>
          <w:bCs/>
          <w:smallCaps/>
        </w:rPr>
        <w:t xml:space="preserve"> 2</w:t>
      </w:r>
      <w:r>
        <w:rPr>
          <w:rFonts w:ascii="Times New Roman" w:hAnsi="Times New Roman"/>
          <w:b/>
          <w:bCs/>
          <w:smallCaps/>
        </w:rPr>
        <w:t>6</w:t>
      </w:r>
      <w:r w:rsidR="005D1893">
        <w:rPr>
          <w:rFonts w:ascii="Times New Roman" w:hAnsi="Times New Roman"/>
          <w:b/>
          <w:bCs/>
          <w:smallCaps/>
        </w:rPr>
        <w:t>, 2025</w:t>
      </w:r>
      <w:r w:rsidR="004E1DA2" w:rsidRPr="00C32FDE">
        <w:rPr>
          <w:rFonts w:ascii="Times New Roman" w:hAnsi="Times New Roman"/>
          <w:b/>
          <w:bCs/>
          <w:smallCaps/>
        </w:rPr>
        <w:t xml:space="preserve"> - </w:t>
      </w:r>
      <w:r w:rsidR="00581A43" w:rsidRPr="00C32FDE">
        <w:rPr>
          <w:rFonts w:ascii="Times New Roman" w:hAnsi="Times New Roman"/>
          <w:b/>
          <w:bCs/>
          <w:smallCaps/>
        </w:rPr>
        <w:t>6:</w:t>
      </w:r>
      <w:r w:rsidR="005512AB">
        <w:rPr>
          <w:rFonts w:ascii="Times New Roman" w:hAnsi="Times New Roman"/>
          <w:b/>
          <w:bCs/>
          <w:smallCaps/>
        </w:rPr>
        <w:t>00</w:t>
      </w:r>
      <w:r w:rsidR="004E1DA2" w:rsidRPr="00C32FDE">
        <w:rPr>
          <w:rFonts w:ascii="Times New Roman" w:hAnsi="Times New Roman"/>
          <w:b/>
          <w:bCs/>
          <w:smallCaps/>
        </w:rPr>
        <w:t xml:space="preserve"> PM - </w:t>
      </w:r>
      <w:r w:rsidR="00B94AF8" w:rsidRPr="00B94AF8">
        <w:rPr>
          <w:rFonts w:ascii="Times New Roman" w:hAnsi="Times New Roman"/>
          <w:b/>
          <w:bCs/>
          <w:smallCaps/>
        </w:rPr>
        <w:t>In Person and Zoom Meeting</w:t>
      </w:r>
    </w:p>
    <w:p w14:paraId="341E914F" w14:textId="744D2A63" w:rsidR="00001DEE" w:rsidRPr="00A24F2B" w:rsidRDefault="008D4385" w:rsidP="00001DEE">
      <w:pPr>
        <w:tabs>
          <w:tab w:val="left" w:pos="450"/>
          <w:tab w:val="right" w:pos="9360"/>
        </w:tabs>
        <w:rPr>
          <w:rFonts w:ascii="Times New Roman" w:hAnsi="Times New Roman"/>
          <w:smallCaps/>
          <w:sz w:val="22"/>
          <w:szCs w:val="22"/>
        </w:rPr>
      </w:pPr>
      <w:r w:rsidRPr="00C32FDE">
        <w:rPr>
          <w:rFonts w:ascii="Times New Roman" w:hAnsi="Times New Roman"/>
          <w:b/>
          <w:bCs/>
          <w:smallCaps/>
          <w:sz w:val="22"/>
          <w:szCs w:val="22"/>
        </w:rPr>
        <w:t xml:space="preserve"> </w:t>
      </w:r>
      <w:bookmarkStart w:id="0" w:name="_Hlk162358958"/>
      <w:r w:rsidR="00001DEE" w:rsidRPr="00A24F2B">
        <w:rPr>
          <w:rFonts w:ascii="Times New Roman" w:hAnsi="Times New Roman"/>
          <w:smallCaps/>
          <w:sz w:val="22"/>
          <w:szCs w:val="22"/>
        </w:rPr>
        <w:t>Appeal #5</w:t>
      </w:r>
      <w:r w:rsidR="00D21840" w:rsidRPr="00A24F2B">
        <w:rPr>
          <w:rFonts w:ascii="Times New Roman" w:hAnsi="Times New Roman"/>
          <w:smallCaps/>
          <w:sz w:val="22"/>
          <w:szCs w:val="22"/>
        </w:rPr>
        <w:t>1</w:t>
      </w:r>
      <w:r w:rsidR="00613791">
        <w:rPr>
          <w:rFonts w:ascii="Times New Roman" w:hAnsi="Times New Roman"/>
          <w:smallCaps/>
          <w:sz w:val="22"/>
          <w:szCs w:val="22"/>
        </w:rPr>
        <w:t>7</w:t>
      </w:r>
      <w:r w:rsidR="00001DEE" w:rsidRPr="00A24F2B">
        <w:rPr>
          <w:rFonts w:ascii="Times New Roman" w:hAnsi="Times New Roman"/>
          <w:smallCaps/>
          <w:sz w:val="22"/>
          <w:szCs w:val="22"/>
        </w:rPr>
        <w:t>:</w:t>
      </w:r>
    </w:p>
    <w:p w14:paraId="13B94244" w14:textId="0E06FFE3" w:rsidR="00001DEE" w:rsidRPr="00C32FDE" w:rsidRDefault="00001DEE" w:rsidP="00001DEE">
      <w:pPr>
        <w:tabs>
          <w:tab w:val="left" w:pos="720"/>
          <w:tab w:val="left" w:pos="3600"/>
        </w:tabs>
        <w:rPr>
          <w:rFonts w:ascii="Times New Roman" w:hAnsi="Times New Roman"/>
          <w:sz w:val="20"/>
          <w:szCs w:val="20"/>
        </w:rPr>
      </w:pPr>
      <w:r w:rsidRPr="00C32FDE">
        <w:rPr>
          <w:rFonts w:ascii="Times New Roman" w:hAnsi="Times New Roman"/>
        </w:rPr>
        <w:tab/>
      </w:r>
      <w:r w:rsidRPr="000E414D">
        <w:rPr>
          <w:rFonts w:ascii="Times New Roman" w:hAnsi="Times New Roman"/>
          <w:sz w:val="20"/>
          <w:szCs w:val="20"/>
        </w:rPr>
        <w:t>Applicant</w:t>
      </w:r>
      <w:r w:rsidRPr="00C32FDE">
        <w:rPr>
          <w:rFonts w:ascii="Times New Roman" w:hAnsi="Times New Roman"/>
        </w:rPr>
        <w:t>/</w:t>
      </w:r>
      <w:r w:rsidRPr="00C32FDE">
        <w:rPr>
          <w:rFonts w:ascii="Times New Roman" w:hAnsi="Times New Roman"/>
          <w:sz w:val="20"/>
          <w:szCs w:val="20"/>
        </w:rPr>
        <w:t>Property Owner:</w:t>
      </w:r>
      <w:r w:rsidRPr="00C32FDE">
        <w:rPr>
          <w:rFonts w:ascii="Times New Roman" w:hAnsi="Times New Roman"/>
          <w:sz w:val="20"/>
          <w:szCs w:val="20"/>
        </w:rPr>
        <w:tab/>
        <w:t xml:space="preserve"> </w:t>
      </w:r>
      <w:r w:rsidRPr="00C32FDE">
        <w:rPr>
          <w:rFonts w:ascii="Times New Roman" w:hAnsi="Times New Roman"/>
          <w:sz w:val="20"/>
          <w:szCs w:val="20"/>
        </w:rPr>
        <w:tab/>
      </w:r>
      <w:r w:rsidR="0047200B">
        <w:rPr>
          <w:rFonts w:ascii="Times New Roman" w:hAnsi="Times New Roman"/>
          <w:sz w:val="20"/>
          <w:szCs w:val="20"/>
        </w:rPr>
        <w:t>Homer Development, LLC</w:t>
      </w:r>
    </w:p>
    <w:p w14:paraId="452FF7E1" w14:textId="24A66639" w:rsidR="00001DEE" w:rsidRPr="00C32FDE" w:rsidRDefault="00001DEE" w:rsidP="00001DEE">
      <w:pPr>
        <w:tabs>
          <w:tab w:val="left" w:pos="720"/>
          <w:tab w:val="left" w:pos="3600"/>
        </w:tabs>
        <w:rPr>
          <w:rFonts w:ascii="Times New Roman" w:hAnsi="Times New Roman"/>
          <w:sz w:val="20"/>
          <w:szCs w:val="20"/>
        </w:rPr>
      </w:pPr>
      <w:r w:rsidRPr="00C32FDE">
        <w:rPr>
          <w:rFonts w:ascii="Times New Roman" w:hAnsi="Times New Roman"/>
          <w:sz w:val="20"/>
          <w:szCs w:val="20"/>
        </w:rPr>
        <w:t xml:space="preserve">               Property Address: </w:t>
      </w:r>
      <w:r w:rsidRPr="00C32FDE">
        <w:rPr>
          <w:rFonts w:ascii="Times New Roman" w:hAnsi="Times New Roman"/>
          <w:sz w:val="20"/>
          <w:szCs w:val="20"/>
        </w:rPr>
        <w:tab/>
      </w:r>
      <w:r w:rsidRPr="00C32FDE">
        <w:rPr>
          <w:rFonts w:ascii="Times New Roman" w:hAnsi="Times New Roman"/>
          <w:sz w:val="20"/>
          <w:szCs w:val="20"/>
        </w:rPr>
        <w:tab/>
      </w:r>
      <w:r w:rsidR="00613791">
        <w:rPr>
          <w:rFonts w:ascii="Times New Roman" w:hAnsi="Times New Roman"/>
          <w:sz w:val="20"/>
          <w:szCs w:val="20"/>
        </w:rPr>
        <w:t>41 James</w:t>
      </w:r>
      <w:r w:rsidR="00D21840">
        <w:rPr>
          <w:rFonts w:ascii="Times New Roman" w:hAnsi="Times New Roman"/>
          <w:sz w:val="20"/>
          <w:szCs w:val="20"/>
        </w:rPr>
        <w:t xml:space="preserve"> </w:t>
      </w:r>
      <w:r w:rsidR="008D4385" w:rsidRPr="00C32FDE">
        <w:rPr>
          <w:rFonts w:ascii="Times New Roman" w:hAnsi="Times New Roman"/>
          <w:sz w:val="20"/>
          <w:szCs w:val="20"/>
        </w:rPr>
        <w:t>Street</w:t>
      </w:r>
    </w:p>
    <w:p w14:paraId="5C455006" w14:textId="53163AB9" w:rsidR="00001DEE" w:rsidRPr="00C32FDE" w:rsidRDefault="00001DEE" w:rsidP="00001DEE">
      <w:pPr>
        <w:tabs>
          <w:tab w:val="left" w:pos="720"/>
          <w:tab w:val="left" w:pos="3600"/>
        </w:tabs>
        <w:rPr>
          <w:rFonts w:ascii="Times New Roman" w:hAnsi="Times New Roman"/>
          <w:sz w:val="20"/>
          <w:szCs w:val="20"/>
        </w:rPr>
      </w:pPr>
      <w:r w:rsidRPr="00C32FDE">
        <w:rPr>
          <w:rFonts w:ascii="Times New Roman" w:hAnsi="Times New Roman"/>
          <w:sz w:val="20"/>
          <w:szCs w:val="20"/>
        </w:rPr>
        <w:tab/>
        <w:t xml:space="preserve">Tax Map #: </w:t>
      </w:r>
      <w:r w:rsidRPr="00C32FDE">
        <w:rPr>
          <w:rFonts w:ascii="Times New Roman" w:hAnsi="Times New Roman"/>
          <w:sz w:val="20"/>
          <w:szCs w:val="20"/>
        </w:rPr>
        <w:tab/>
      </w:r>
      <w:r w:rsidR="000E414D">
        <w:rPr>
          <w:rFonts w:ascii="Times New Roman" w:hAnsi="Times New Roman"/>
          <w:sz w:val="20"/>
          <w:szCs w:val="20"/>
        </w:rPr>
        <w:t xml:space="preserve">              </w:t>
      </w:r>
      <w:r w:rsidR="0047200B">
        <w:rPr>
          <w:rFonts w:ascii="Times New Roman" w:hAnsi="Times New Roman"/>
          <w:sz w:val="20"/>
          <w:szCs w:val="20"/>
        </w:rPr>
        <w:t xml:space="preserve"> </w:t>
      </w:r>
      <w:r w:rsidR="00740A09">
        <w:rPr>
          <w:rFonts w:ascii="Times New Roman" w:hAnsi="Times New Roman"/>
          <w:sz w:val="20"/>
          <w:szCs w:val="20"/>
        </w:rPr>
        <w:t>6</w:t>
      </w:r>
      <w:r w:rsidR="0020418C">
        <w:rPr>
          <w:rFonts w:ascii="Times New Roman" w:hAnsi="Times New Roman"/>
          <w:sz w:val="20"/>
          <w:szCs w:val="20"/>
        </w:rPr>
        <w:t>6.</w:t>
      </w:r>
      <w:r w:rsidR="00740A09">
        <w:rPr>
          <w:rFonts w:ascii="Times New Roman" w:hAnsi="Times New Roman"/>
          <w:sz w:val="20"/>
          <w:szCs w:val="20"/>
        </w:rPr>
        <w:t>7</w:t>
      </w:r>
      <w:r w:rsidR="00613791">
        <w:rPr>
          <w:rFonts w:ascii="Times New Roman" w:hAnsi="Times New Roman"/>
          <w:sz w:val="20"/>
          <w:szCs w:val="20"/>
        </w:rPr>
        <w:t>4</w:t>
      </w:r>
      <w:r w:rsidR="0020418C">
        <w:rPr>
          <w:rFonts w:ascii="Times New Roman" w:hAnsi="Times New Roman"/>
          <w:sz w:val="20"/>
          <w:szCs w:val="20"/>
        </w:rPr>
        <w:t>-0</w:t>
      </w:r>
      <w:r w:rsidR="00613791">
        <w:rPr>
          <w:rFonts w:ascii="Times New Roman" w:hAnsi="Times New Roman"/>
          <w:sz w:val="20"/>
          <w:szCs w:val="20"/>
        </w:rPr>
        <w:t>2</w:t>
      </w:r>
      <w:r w:rsidR="0020418C">
        <w:rPr>
          <w:rFonts w:ascii="Times New Roman" w:hAnsi="Times New Roman"/>
          <w:sz w:val="20"/>
          <w:szCs w:val="20"/>
        </w:rPr>
        <w:t>-</w:t>
      </w:r>
      <w:r w:rsidR="00613791">
        <w:rPr>
          <w:rFonts w:ascii="Times New Roman" w:hAnsi="Times New Roman"/>
          <w:sz w:val="20"/>
          <w:szCs w:val="20"/>
        </w:rPr>
        <w:t>3</w:t>
      </w:r>
      <w:r w:rsidR="0010370D">
        <w:rPr>
          <w:rFonts w:ascii="Times New Roman" w:hAnsi="Times New Roman"/>
          <w:sz w:val="20"/>
          <w:szCs w:val="20"/>
        </w:rPr>
        <w:t>4</w:t>
      </w:r>
      <w:r w:rsidRPr="00C32FDE">
        <w:rPr>
          <w:rFonts w:ascii="Times New Roman" w:hAnsi="Times New Roman"/>
          <w:sz w:val="20"/>
          <w:szCs w:val="20"/>
        </w:rPr>
        <w:t>.</w:t>
      </w:r>
      <w:r w:rsidR="000A4E4A">
        <w:rPr>
          <w:rFonts w:ascii="Times New Roman" w:hAnsi="Times New Roman"/>
          <w:sz w:val="20"/>
          <w:szCs w:val="20"/>
        </w:rPr>
        <w:t>0</w:t>
      </w:r>
      <w:r w:rsidRPr="00C32FDE">
        <w:rPr>
          <w:rFonts w:ascii="Times New Roman" w:hAnsi="Times New Roman"/>
          <w:sz w:val="20"/>
          <w:szCs w:val="20"/>
        </w:rPr>
        <w:t>00</w:t>
      </w:r>
    </w:p>
    <w:p w14:paraId="6A1BD57C" w14:textId="23EFC4A2" w:rsidR="00001DEE" w:rsidRPr="00C32FDE" w:rsidRDefault="00001DEE" w:rsidP="00001DEE">
      <w:pPr>
        <w:tabs>
          <w:tab w:val="left" w:pos="720"/>
          <w:tab w:val="left" w:pos="3600"/>
          <w:tab w:val="left" w:pos="4590"/>
        </w:tabs>
        <w:rPr>
          <w:rFonts w:ascii="Times New Roman" w:hAnsi="Times New Roman"/>
          <w:sz w:val="20"/>
          <w:szCs w:val="20"/>
        </w:rPr>
      </w:pPr>
      <w:r w:rsidRPr="00C32FDE">
        <w:rPr>
          <w:rFonts w:ascii="Times New Roman" w:hAnsi="Times New Roman"/>
          <w:sz w:val="20"/>
          <w:szCs w:val="20"/>
        </w:rPr>
        <w:tab/>
        <w:t xml:space="preserve">Zoning District:                  </w:t>
      </w:r>
      <w:r w:rsidRPr="00C32FDE">
        <w:rPr>
          <w:rFonts w:ascii="Times New Roman" w:hAnsi="Times New Roman"/>
          <w:sz w:val="20"/>
          <w:szCs w:val="20"/>
        </w:rPr>
        <w:tab/>
        <w:t xml:space="preserve">               </w:t>
      </w:r>
      <w:r w:rsidR="000A4E4A">
        <w:rPr>
          <w:rFonts w:ascii="Times New Roman" w:hAnsi="Times New Roman"/>
          <w:sz w:val="20"/>
          <w:szCs w:val="20"/>
        </w:rPr>
        <w:t xml:space="preserve"> R-2</w:t>
      </w:r>
      <w:r w:rsidRPr="00C32FDE">
        <w:rPr>
          <w:rFonts w:ascii="Times New Roman" w:hAnsi="Times New Roman"/>
          <w:sz w:val="20"/>
          <w:szCs w:val="20"/>
        </w:rPr>
        <w:tab/>
      </w:r>
    </w:p>
    <w:p w14:paraId="48D9F80C" w14:textId="2B57EB81" w:rsidR="00001DEE" w:rsidRPr="00C32FDE" w:rsidRDefault="00001DEE" w:rsidP="00001DEE">
      <w:pPr>
        <w:tabs>
          <w:tab w:val="left" w:pos="720"/>
          <w:tab w:val="left" w:pos="3600"/>
          <w:tab w:val="left" w:pos="4590"/>
        </w:tabs>
        <w:rPr>
          <w:rFonts w:ascii="Times New Roman" w:hAnsi="Times New Roman"/>
          <w:sz w:val="20"/>
          <w:szCs w:val="20"/>
        </w:rPr>
      </w:pPr>
      <w:r w:rsidRPr="00C32FDE">
        <w:rPr>
          <w:rFonts w:ascii="Times New Roman" w:hAnsi="Times New Roman"/>
          <w:sz w:val="20"/>
          <w:szCs w:val="20"/>
        </w:rPr>
        <w:tab/>
        <w:t xml:space="preserve">Code Ref.:  </w:t>
      </w:r>
      <w:r w:rsidRPr="00C32FDE">
        <w:rPr>
          <w:rFonts w:ascii="Times New Roman" w:hAnsi="Times New Roman"/>
          <w:sz w:val="20"/>
          <w:szCs w:val="20"/>
        </w:rPr>
        <w:tab/>
        <w:t xml:space="preserve">               Article </w:t>
      </w:r>
      <w:r w:rsidR="00D21840">
        <w:rPr>
          <w:rFonts w:ascii="Times New Roman" w:hAnsi="Times New Roman"/>
          <w:sz w:val="20"/>
          <w:szCs w:val="20"/>
        </w:rPr>
        <w:t>II</w:t>
      </w:r>
      <w:r w:rsidRPr="00C32FDE">
        <w:rPr>
          <w:rFonts w:ascii="Times New Roman" w:hAnsi="Times New Roman"/>
          <w:sz w:val="20"/>
          <w:szCs w:val="20"/>
        </w:rPr>
        <w:t xml:space="preserve">, Section </w:t>
      </w:r>
      <w:r w:rsidR="00D21840">
        <w:rPr>
          <w:rFonts w:ascii="Times New Roman" w:hAnsi="Times New Roman"/>
          <w:sz w:val="20"/>
          <w:szCs w:val="20"/>
        </w:rPr>
        <w:t>228-</w:t>
      </w:r>
      <w:r w:rsidR="000A4E4A">
        <w:rPr>
          <w:rFonts w:ascii="Times New Roman" w:hAnsi="Times New Roman"/>
          <w:sz w:val="20"/>
          <w:szCs w:val="20"/>
        </w:rPr>
        <w:t xml:space="preserve">12 </w:t>
      </w:r>
    </w:p>
    <w:p w14:paraId="6D0DC3D1" w14:textId="1FE71ACF" w:rsidR="00001DEE" w:rsidRDefault="00001DEE" w:rsidP="0010370D">
      <w:pPr>
        <w:tabs>
          <w:tab w:val="left" w:pos="720"/>
          <w:tab w:val="left" w:pos="3600"/>
          <w:tab w:val="left" w:pos="4590"/>
        </w:tabs>
        <w:rPr>
          <w:rFonts w:ascii="Times New Roman" w:hAnsi="Times New Roman"/>
          <w:sz w:val="20"/>
          <w:szCs w:val="20"/>
        </w:rPr>
      </w:pPr>
      <w:r w:rsidRPr="00C32FDE">
        <w:rPr>
          <w:rFonts w:ascii="Times New Roman" w:hAnsi="Times New Roman"/>
          <w:sz w:val="20"/>
          <w:szCs w:val="20"/>
        </w:rPr>
        <w:t xml:space="preserve">              Variance Requested:                                        </w:t>
      </w:r>
      <w:r w:rsidR="00613791">
        <w:rPr>
          <w:rFonts w:ascii="Times New Roman" w:hAnsi="Times New Roman"/>
          <w:sz w:val="20"/>
          <w:szCs w:val="20"/>
        </w:rPr>
        <w:t>Minor Subdivision</w:t>
      </w:r>
      <w:r w:rsidR="0010370D" w:rsidRPr="0010370D">
        <w:rPr>
          <w:rFonts w:ascii="Times New Roman" w:hAnsi="Times New Roman"/>
          <w:sz w:val="20"/>
          <w:szCs w:val="20"/>
        </w:rPr>
        <w:t xml:space="preserve"> for a Non-Conforming Structure</w:t>
      </w:r>
    </w:p>
    <w:p w14:paraId="39CC41E6" w14:textId="77777777" w:rsidR="0010370D" w:rsidRDefault="0010370D" w:rsidP="0010370D">
      <w:pPr>
        <w:tabs>
          <w:tab w:val="left" w:pos="720"/>
          <w:tab w:val="left" w:pos="3600"/>
          <w:tab w:val="left" w:pos="4590"/>
        </w:tabs>
        <w:rPr>
          <w:rFonts w:ascii="Times New Roman" w:hAnsi="Times New Roman"/>
          <w:sz w:val="20"/>
          <w:szCs w:val="20"/>
        </w:rPr>
      </w:pPr>
    </w:p>
    <w:p w14:paraId="5DE976DC" w14:textId="77777777" w:rsidR="0010370D" w:rsidRPr="0010370D" w:rsidRDefault="0010370D" w:rsidP="0010370D">
      <w:pPr>
        <w:tabs>
          <w:tab w:val="left" w:pos="720"/>
          <w:tab w:val="left" w:pos="3600"/>
          <w:tab w:val="left" w:pos="4590"/>
        </w:tabs>
        <w:ind w:left="720"/>
        <w:rPr>
          <w:rFonts w:ascii="Times New Roman" w:hAnsi="Times New Roman"/>
          <w:sz w:val="20"/>
          <w:szCs w:val="20"/>
        </w:rPr>
      </w:pPr>
      <w:r w:rsidRPr="0010370D">
        <w:rPr>
          <w:rFonts w:ascii="Times New Roman" w:hAnsi="Times New Roman"/>
          <w:sz w:val="20"/>
          <w:szCs w:val="20"/>
        </w:rPr>
        <w:t>a. Explanation of request from Applicant/Owner</w:t>
      </w:r>
    </w:p>
    <w:p w14:paraId="6081AFC2" w14:textId="77777777" w:rsidR="0010370D" w:rsidRPr="0010370D" w:rsidRDefault="0010370D" w:rsidP="0010370D">
      <w:pPr>
        <w:tabs>
          <w:tab w:val="left" w:pos="720"/>
          <w:tab w:val="left" w:pos="3600"/>
          <w:tab w:val="left" w:pos="4590"/>
        </w:tabs>
        <w:ind w:left="720"/>
        <w:rPr>
          <w:rFonts w:ascii="Times New Roman" w:hAnsi="Times New Roman"/>
          <w:sz w:val="20"/>
          <w:szCs w:val="20"/>
        </w:rPr>
      </w:pPr>
      <w:r w:rsidRPr="0010370D">
        <w:rPr>
          <w:rFonts w:ascii="Times New Roman" w:hAnsi="Times New Roman"/>
          <w:sz w:val="20"/>
          <w:szCs w:val="20"/>
        </w:rPr>
        <w:t>b. Questions, if any, from Board Members (no public comments)</w:t>
      </w:r>
    </w:p>
    <w:p w14:paraId="6A409D82" w14:textId="77777777" w:rsidR="0010370D" w:rsidRPr="0010370D" w:rsidRDefault="0010370D" w:rsidP="0010370D">
      <w:pPr>
        <w:tabs>
          <w:tab w:val="left" w:pos="720"/>
          <w:tab w:val="left" w:pos="3600"/>
          <w:tab w:val="left" w:pos="4590"/>
        </w:tabs>
        <w:ind w:left="720"/>
        <w:rPr>
          <w:rFonts w:ascii="Times New Roman" w:hAnsi="Times New Roman"/>
          <w:sz w:val="20"/>
          <w:szCs w:val="20"/>
        </w:rPr>
      </w:pPr>
      <w:r w:rsidRPr="0010370D">
        <w:rPr>
          <w:rFonts w:ascii="Times New Roman" w:hAnsi="Times New Roman"/>
          <w:sz w:val="20"/>
          <w:szCs w:val="20"/>
        </w:rPr>
        <w:t>e.  Decision Meeting (no public comments)</w:t>
      </w:r>
    </w:p>
    <w:p w14:paraId="676F1CE8" w14:textId="7A2276CB" w:rsidR="0010370D" w:rsidRDefault="0010370D" w:rsidP="0010370D">
      <w:pPr>
        <w:tabs>
          <w:tab w:val="left" w:pos="720"/>
          <w:tab w:val="left" w:pos="3600"/>
          <w:tab w:val="left" w:pos="459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10370D">
        <w:rPr>
          <w:rFonts w:ascii="Times New Roman" w:hAnsi="Times New Roman"/>
          <w:sz w:val="20"/>
          <w:szCs w:val="20"/>
        </w:rPr>
        <w:t>SEQRA, if required, Balancing Test for Appropriate Type of Variance.</w:t>
      </w:r>
    </w:p>
    <w:p w14:paraId="5376C46F" w14:textId="77777777" w:rsidR="0010370D" w:rsidRDefault="0010370D" w:rsidP="0010370D">
      <w:pPr>
        <w:tabs>
          <w:tab w:val="left" w:pos="720"/>
          <w:tab w:val="left" w:pos="3600"/>
          <w:tab w:val="left" w:pos="4590"/>
        </w:tabs>
        <w:rPr>
          <w:rFonts w:ascii="Times New Roman" w:hAnsi="Times New Roman"/>
          <w:sz w:val="20"/>
          <w:szCs w:val="20"/>
        </w:rPr>
      </w:pPr>
    </w:p>
    <w:bookmarkEnd w:id="0"/>
    <w:p w14:paraId="2A94AF23" w14:textId="77777777" w:rsidR="00C32FDE" w:rsidRPr="00C32FDE" w:rsidRDefault="00C32FDE" w:rsidP="00C32FDE">
      <w:pPr>
        <w:tabs>
          <w:tab w:val="left" w:pos="1260"/>
        </w:tabs>
        <w:rPr>
          <w:rFonts w:ascii="Times New Roman" w:hAnsi="Times New Roman"/>
          <w:sz w:val="20"/>
          <w:szCs w:val="20"/>
        </w:rPr>
      </w:pPr>
    </w:p>
    <w:p w14:paraId="0247214E" w14:textId="20CC392C" w:rsidR="0086029C" w:rsidRPr="00C47BBB" w:rsidRDefault="00C32FDE" w:rsidP="00C47BBB">
      <w:pPr>
        <w:tabs>
          <w:tab w:val="left" w:pos="1260"/>
        </w:tabs>
        <w:rPr>
          <w:rFonts w:ascii="Times New Roman" w:hAnsi="Times New Roman"/>
          <w:b/>
          <w:bCs/>
          <w:sz w:val="20"/>
          <w:szCs w:val="20"/>
        </w:rPr>
      </w:pPr>
      <w:r w:rsidRPr="00C32FDE">
        <w:rPr>
          <w:rFonts w:ascii="Times New Roman" w:hAnsi="Times New Roman"/>
          <w:b/>
          <w:bCs/>
          <w:sz w:val="20"/>
          <w:szCs w:val="20"/>
        </w:rPr>
        <w:t xml:space="preserve">Minutes: </w:t>
      </w:r>
      <w:r w:rsidR="0047200B">
        <w:rPr>
          <w:rFonts w:ascii="Times New Roman" w:hAnsi="Times New Roman"/>
          <w:b/>
          <w:bCs/>
          <w:sz w:val="20"/>
          <w:szCs w:val="20"/>
        </w:rPr>
        <w:t>10</w:t>
      </w:r>
      <w:r w:rsidR="006C0F07">
        <w:rPr>
          <w:rFonts w:ascii="Times New Roman" w:hAnsi="Times New Roman"/>
          <w:b/>
          <w:bCs/>
          <w:sz w:val="20"/>
          <w:szCs w:val="20"/>
        </w:rPr>
        <w:t>/2</w:t>
      </w:r>
      <w:r w:rsidR="0047200B">
        <w:rPr>
          <w:rFonts w:ascii="Times New Roman" w:hAnsi="Times New Roman"/>
          <w:b/>
          <w:bCs/>
          <w:sz w:val="20"/>
          <w:szCs w:val="20"/>
        </w:rPr>
        <w:t>3</w:t>
      </w:r>
      <w:r w:rsidR="006C0F07">
        <w:rPr>
          <w:rFonts w:ascii="Times New Roman" w:hAnsi="Times New Roman"/>
          <w:b/>
          <w:bCs/>
          <w:sz w:val="20"/>
          <w:szCs w:val="20"/>
        </w:rPr>
        <w:t>/2025</w:t>
      </w:r>
    </w:p>
    <w:p w14:paraId="48B98E9A" w14:textId="11A08C2E" w:rsidR="00771308" w:rsidRPr="00C32FDE" w:rsidRDefault="00771308" w:rsidP="00771308">
      <w:pPr>
        <w:tabs>
          <w:tab w:val="left" w:pos="1080"/>
          <w:tab w:val="left" w:pos="1350"/>
          <w:tab w:val="right" w:pos="9360"/>
        </w:tabs>
        <w:rPr>
          <w:rFonts w:ascii="Times New Roman" w:hAnsi="Times New Roman"/>
          <w:b/>
          <w:bCs/>
          <w:smallCaps/>
          <w:sz w:val="8"/>
          <w:szCs w:val="8"/>
        </w:rPr>
      </w:pPr>
    </w:p>
    <w:p w14:paraId="0700E2E9" w14:textId="3C75CA5F" w:rsidR="004E1DA2" w:rsidRPr="00C32FDE" w:rsidRDefault="004E1DA2" w:rsidP="004E1DA2">
      <w:pPr>
        <w:tabs>
          <w:tab w:val="right" w:pos="9360"/>
        </w:tabs>
        <w:rPr>
          <w:rFonts w:ascii="Times New Roman" w:hAnsi="Times New Roman"/>
          <w:b/>
          <w:bCs/>
          <w:smallCaps/>
          <w:sz w:val="22"/>
          <w:szCs w:val="22"/>
        </w:rPr>
      </w:pPr>
      <w:r w:rsidRPr="00C32FDE">
        <w:rPr>
          <w:rFonts w:ascii="Times New Roman" w:hAnsi="Times New Roman"/>
          <w:b/>
          <w:bCs/>
          <w:smallCaps/>
          <w:sz w:val="22"/>
          <w:szCs w:val="22"/>
        </w:rPr>
        <w:t>Adjournment</w:t>
      </w:r>
    </w:p>
    <w:p w14:paraId="7E85A1D3" w14:textId="77777777" w:rsidR="00792F8B" w:rsidRPr="00C32FDE" w:rsidRDefault="00792F8B" w:rsidP="00FA0FD7">
      <w:pPr>
        <w:tabs>
          <w:tab w:val="right" w:pos="9360"/>
        </w:tabs>
        <w:rPr>
          <w:rFonts w:ascii="Times New Roman" w:hAnsi="Times New Roman"/>
          <w:b/>
          <w:bCs/>
          <w:smallCaps/>
          <w:sz w:val="18"/>
          <w:szCs w:val="18"/>
        </w:rPr>
      </w:pPr>
    </w:p>
    <w:p w14:paraId="0377C32C" w14:textId="77777777" w:rsidR="000C71F1" w:rsidRPr="00C32FDE" w:rsidRDefault="000C71F1" w:rsidP="00FA0FD7">
      <w:pPr>
        <w:tabs>
          <w:tab w:val="right" w:pos="9360"/>
        </w:tabs>
        <w:rPr>
          <w:rFonts w:ascii="Times New Roman" w:hAnsi="Times New Roman"/>
          <w:b/>
          <w:bCs/>
          <w:smallCaps/>
          <w:sz w:val="8"/>
          <w:szCs w:val="8"/>
        </w:rPr>
      </w:pPr>
    </w:p>
    <w:p w14:paraId="37D5D76B" w14:textId="320FBFC7" w:rsidR="001E42DF" w:rsidRPr="00C32FDE" w:rsidRDefault="004E1DA2" w:rsidP="00792F8B">
      <w:pPr>
        <w:rPr>
          <w:rFonts w:ascii="Times New Roman" w:hAnsi="Times New Roman"/>
          <w:sz w:val="20"/>
          <w:szCs w:val="20"/>
        </w:rPr>
      </w:pPr>
      <w:r w:rsidRPr="00C32FDE">
        <w:rPr>
          <w:rFonts w:ascii="Times New Roman" w:hAnsi="Times New Roman"/>
          <w:sz w:val="20"/>
          <w:szCs w:val="20"/>
        </w:rPr>
        <w:t>Copy</w:t>
      </w:r>
      <w:r w:rsidRPr="00C32FDE">
        <w:rPr>
          <w:rFonts w:ascii="Times New Roman" w:hAnsi="Times New Roman"/>
        </w:rPr>
        <w:t xml:space="preserve">: </w:t>
      </w:r>
      <w:r w:rsidR="005456F6" w:rsidRPr="00C32FDE">
        <w:rPr>
          <w:rFonts w:ascii="Times New Roman" w:hAnsi="Times New Roman"/>
        </w:rPr>
        <w:tab/>
      </w:r>
      <w:r w:rsidRPr="00C32FDE">
        <w:rPr>
          <w:rFonts w:ascii="Times New Roman" w:hAnsi="Times New Roman"/>
          <w:sz w:val="20"/>
          <w:szCs w:val="20"/>
        </w:rPr>
        <w:t>Mayor</w:t>
      </w:r>
      <w:r w:rsidR="004445C7" w:rsidRPr="00C32FDE">
        <w:rPr>
          <w:rFonts w:ascii="Times New Roman" w:hAnsi="Times New Roman"/>
          <w:sz w:val="20"/>
          <w:szCs w:val="20"/>
        </w:rPr>
        <w:t>,</w:t>
      </w:r>
      <w:r w:rsidR="008D4385" w:rsidRPr="00C32FDE">
        <w:rPr>
          <w:rFonts w:ascii="Times New Roman" w:hAnsi="Times New Roman"/>
          <w:sz w:val="20"/>
          <w:szCs w:val="20"/>
        </w:rPr>
        <w:t xml:space="preserve"> </w:t>
      </w:r>
      <w:r w:rsidR="001E42DF" w:rsidRPr="00C32FDE">
        <w:rPr>
          <w:rFonts w:ascii="Times New Roman" w:hAnsi="Times New Roman"/>
          <w:sz w:val="20"/>
          <w:szCs w:val="20"/>
        </w:rPr>
        <w:t>Village Attorney</w:t>
      </w:r>
      <w:r w:rsidR="004445C7" w:rsidRPr="00C32FDE">
        <w:rPr>
          <w:rFonts w:ascii="Times New Roman" w:hAnsi="Times New Roman"/>
          <w:sz w:val="20"/>
          <w:szCs w:val="20"/>
        </w:rPr>
        <w:t xml:space="preserve">, </w:t>
      </w:r>
      <w:r w:rsidR="001E42DF" w:rsidRPr="00C32FDE">
        <w:rPr>
          <w:rFonts w:ascii="Times New Roman" w:hAnsi="Times New Roman"/>
          <w:sz w:val="20"/>
          <w:szCs w:val="20"/>
        </w:rPr>
        <w:t>Village CEO</w:t>
      </w:r>
    </w:p>
    <w:p w14:paraId="5BBF5483" w14:textId="2D126785" w:rsidR="00B02057" w:rsidRDefault="005456F6" w:rsidP="009178CD">
      <w:pPr>
        <w:rPr>
          <w:rFonts w:ascii="Times New Roman" w:hAnsi="Times New Roman"/>
          <w:sz w:val="20"/>
          <w:szCs w:val="20"/>
        </w:rPr>
      </w:pPr>
      <w:r w:rsidRPr="00C32FDE">
        <w:rPr>
          <w:rFonts w:ascii="Times New Roman" w:hAnsi="Times New Roman"/>
          <w:sz w:val="20"/>
          <w:szCs w:val="20"/>
        </w:rPr>
        <w:tab/>
        <w:t xml:space="preserve">ZBA Members </w:t>
      </w:r>
      <w:r w:rsidR="00641083" w:rsidRPr="00C32FDE">
        <w:rPr>
          <w:rFonts w:ascii="Times New Roman" w:hAnsi="Times New Roman"/>
          <w:sz w:val="20"/>
          <w:szCs w:val="20"/>
        </w:rPr>
        <w:t xml:space="preserve"> </w:t>
      </w:r>
    </w:p>
    <w:p w14:paraId="1067B803" w14:textId="77777777" w:rsidR="00640FC2" w:rsidRDefault="00640FC2" w:rsidP="009178CD">
      <w:pPr>
        <w:rPr>
          <w:rFonts w:ascii="Times New Roman" w:hAnsi="Times New Roman"/>
          <w:sz w:val="20"/>
          <w:szCs w:val="20"/>
        </w:rPr>
      </w:pPr>
    </w:p>
    <w:p w14:paraId="227B0852" w14:textId="77777777" w:rsidR="00640FC2" w:rsidRPr="00C32FDE" w:rsidRDefault="00640FC2" w:rsidP="009178CD">
      <w:pPr>
        <w:rPr>
          <w:rFonts w:ascii="Times New Roman" w:hAnsi="Times New Roman"/>
          <w:sz w:val="20"/>
          <w:szCs w:val="20"/>
        </w:rPr>
      </w:pPr>
    </w:p>
    <w:sectPr w:rsidR="00640FC2" w:rsidRPr="00C32FDE" w:rsidSect="008E7249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C873" w14:textId="77777777" w:rsidR="00677A24" w:rsidRDefault="00677A24" w:rsidP="00335179">
      <w:r>
        <w:separator/>
      </w:r>
    </w:p>
  </w:endnote>
  <w:endnote w:type="continuationSeparator" w:id="0">
    <w:p w14:paraId="4CC38685" w14:textId="77777777" w:rsidR="00677A24" w:rsidRDefault="00677A24" w:rsidP="0033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xtil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6FD2" w14:textId="77777777" w:rsidR="00677A24" w:rsidRDefault="00677A24" w:rsidP="00335179">
      <w:r>
        <w:separator/>
      </w:r>
    </w:p>
  </w:footnote>
  <w:footnote w:type="continuationSeparator" w:id="0">
    <w:p w14:paraId="3816FF27" w14:textId="77777777" w:rsidR="00677A24" w:rsidRDefault="00677A24" w:rsidP="0033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36F8C"/>
    <w:multiLevelType w:val="hybridMultilevel"/>
    <w:tmpl w:val="476C6B46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2D23554F"/>
    <w:multiLevelType w:val="hybridMultilevel"/>
    <w:tmpl w:val="F912BE02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2" w15:restartNumberingAfterBreak="0">
    <w:nsid w:val="3A690B00"/>
    <w:multiLevelType w:val="hybridMultilevel"/>
    <w:tmpl w:val="1F30D438"/>
    <w:lvl w:ilvl="0" w:tplc="56403330">
      <w:start w:val="1"/>
      <w:numFmt w:val="lowerLetter"/>
      <w:lvlText w:val="(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4C76B0"/>
    <w:multiLevelType w:val="hybridMultilevel"/>
    <w:tmpl w:val="2F264702"/>
    <w:lvl w:ilvl="0" w:tplc="B540FB7A">
      <w:start w:val="1"/>
      <w:numFmt w:val="bullet"/>
      <w:lvlText w:val="-"/>
      <w:lvlJc w:val="left"/>
      <w:pPr>
        <w:ind w:left="560" w:hanging="360"/>
      </w:pPr>
      <w:rPr>
        <w:rFonts w:ascii="Textile" w:eastAsia="MS Mincho" w:hAnsi="Textile" w:cs="Textile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5AC453EC"/>
    <w:multiLevelType w:val="hybridMultilevel"/>
    <w:tmpl w:val="AFFCEC64"/>
    <w:lvl w:ilvl="0" w:tplc="82207AE8">
      <w:start w:val="5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77DF7"/>
    <w:multiLevelType w:val="hybridMultilevel"/>
    <w:tmpl w:val="93BAC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33074"/>
    <w:multiLevelType w:val="hybridMultilevel"/>
    <w:tmpl w:val="0624EB12"/>
    <w:lvl w:ilvl="0" w:tplc="4290F87A">
      <w:numFmt w:val="bullet"/>
      <w:lvlText w:val="-"/>
      <w:lvlJc w:val="left"/>
      <w:pPr>
        <w:ind w:left="1080" w:hanging="360"/>
      </w:pPr>
      <w:rPr>
        <w:rFonts w:ascii="Cambria" w:eastAsia="MS Mincho" w:hAnsi="Cambria" w:cs="Arial" w:hint="default"/>
        <w:b w:val="0"/>
        <w:color w:val="58545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673449">
    <w:abstractNumId w:val="5"/>
  </w:num>
  <w:num w:numId="2" w16cid:durableId="1365787352">
    <w:abstractNumId w:val="3"/>
  </w:num>
  <w:num w:numId="3" w16cid:durableId="398407651">
    <w:abstractNumId w:val="0"/>
  </w:num>
  <w:num w:numId="4" w16cid:durableId="128479492">
    <w:abstractNumId w:val="2"/>
  </w:num>
  <w:num w:numId="5" w16cid:durableId="326057811">
    <w:abstractNumId w:val="6"/>
  </w:num>
  <w:num w:numId="6" w16cid:durableId="1489205656">
    <w:abstractNumId w:val="4"/>
  </w:num>
  <w:num w:numId="7" w16cid:durableId="358549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A2"/>
    <w:rsid w:val="00001DEE"/>
    <w:rsid w:val="0000334F"/>
    <w:rsid w:val="000055EB"/>
    <w:rsid w:val="00007D16"/>
    <w:rsid w:val="00012EB3"/>
    <w:rsid w:val="0002560B"/>
    <w:rsid w:val="000318A6"/>
    <w:rsid w:val="0003203B"/>
    <w:rsid w:val="0004234A"/>
    <w:rsid w:val="0006490C"/>
    <w:rsid w:val="000767EE"/>
    <w:rsid w:val="00083019"/>
    <w:rsid w:val="000879B7"/>
    <w:rsid w:val="000A072F"/>
    <w:rsid w:val="000A4E4A"/>
    <w:rsid w:val="000A618C"/>
    <w:rsid w:val="000B6426"/>
    <w:rsid w:val="000C71F1"/>
    <w:rsid w:val="000D5B3B"/>
    <w:rsid w:val="000E414D"/>
    <w:rsid w:val="000E6994"/>
    <w:rsid w:val="000F1AF9"/>
    <w:rsid w:val="000F3437"/>
    <w:rsid w:val="0010370D"/>
    <w:rsid w:val="00132715"/>
    <w:rsid w:val="001375A8"/>
    <w:rsid w:val="001459DD"/>
    <w:rsid w:val="00151508"/>
    <w:rsid w:val="00171D1D"/>
    <w:rsid w:val="00172626"/>
    <w:rsid w:val="001978BE"/>
    <w:rsid w:val="001E0344"/>
    <w:rsid w:val="001E42DF"/>
    <w:rsid w:val="00203F72"/>
    <w:rsid w:val="0020418C"/>
    <w:rsid w:val="00214358"/>
    <w:rsid w:val="00225D39"/>
    <w:rsid w:val="00227405"/>
    <w:rsid w:val="00230905"/>
    <w:rsid w:val="00252E40"/>
    <w:rsid w:val="0025497E"/>
    <w:rsid w:val="00263573"/>
    <w:rsid w:val="00275E04"/>
    <w:rsid w:val="00275FF1"/>
    <w:rsid w:val="002A44D9"/>
    <w:rsid w:val="002A615E"/>
    <w:rsid w:val="002C6523"/>
    <w:rsid w:val="002D1EAB"/>
    <w:rsid w:val="002D23B6"/>
    <w:rsid w:val="002E6201"/>
    <w:rsid w:val="002E6817"/>
    <w:rsid w:val="002F12BF"/>
    <w:rsid w:val="003056B6"/>
    <w:rsid w:val="003056D7"/>
    <w:rsid w:val="00321D6A"/>
    <w:rsid w:val="003324D4"/>
    <w:rsid w:val="00335179"/>
    <w:rsid w:val="003401BD"/>
    <w:rsid w:val="00340B17"/>
    <w:rsid w:val="00343847"/>
    <w:rsid w:val="0034612D"/>
    <w:rsid w:val="00363271"/>
    <w:rsid w:val="0037372E"/>
    <w:rsid w:val="00376445"/>
    <w:rsid w:val="00381843"/>
    <w:rsid w:val="00394133"/>
    <w:rsid w:val="00394FC2"/>
    <w:rsid w:val="003A4283"/>
    <w:rsid w:val="003B1841"/>
    <w:rsid w:val="003C4317"/>
    <w:rsid w:val="003C741D"/>
    <w:rsid w:val="003E4390"/>
    <w:rsid w:val="003F4CF9"/>
    <w:rsid w:val="00403E90"/>
    <w:rsid w:val="0040790A"/>
    <w:rsid w:val="00420C8E"/>
    <w:rsid w:val="004360DB"/>
    <w:rsid w:val="004445C7"/>
    <w:rsid w:val="004457CF"/>
    <w:rsid w:val="00454E3C"/>
    <w:rsid w:val="004574E2"/>
    <w:rsid w:val="00464C07"/>
    <w:rsid w:val="0047200B"/>
    <w:rsid w:val="00491659"/>
    <w:rsid w:val="004958E4"/>
    <w:rsid w:val="004C4340"/>
    <w:rsid w:val="004D1816"/>
    <w:rsid w:val="004D34AD"/>
    <w:rsid w:val="004D40E4"/>
    <w:rsid w:val="004E1DA2"/>
    <w:rsid w:val="004E3830"/>
    <w:rsid w:val="004E698C"/>
    <w:rsid w:val="004F0475"/>
    <w:rsid w:val="004F36C3"/>
    <w:rsid w:val="004F5596"/>
    <w:rsid w:val="00500B6B"/>
    <w:rsid w:val="005455E7"/>
    <w:rsid w:val="005456F6"/>
    <w:rsid w:val="005512AB"/>
    <w:rsid w:val="00554F15"/>
    <w:rsid w:val="00565560"/>
    <w:rsid w:val="00577B09"/>
    <w:rsid w:val="005812FA"/>
    <w:rsid w:val="00581A43"/>
    <w:rsid w:val="00585AFA"/>
    <w:rsid w:val="00590EE9"/>
    <w:rsid w:val="005B3C0D"/>
    <w:rsid w:val="005C22B5"/>
    <w:rsid w:val="005D1893"/>
    <w:rsid w:val="0060345F"/>
    <w:rsid w:val="00603611"/>
    <w:rsid w:val="00613791"/>
    <w:rsid w:val="006150D2"/>
    <w:rsid w:val="00622E9A"/>
    <w:rsid w:val="00632F15"/>
    <w:rsid w:val="00635484"/>
    <w:rsid w:val="006372C2"/>
    <w:rsid w:val="0064059A"/>
    <w:rsid w:val="00640FC2"/>
    <w:rsid w:val="00641083"/>
    <w:rsid w:val="006411BE"/>
    <w:rsid w:val="00644143"/>
    <w:rsid w:val="006446D2"/>
    <w:rsid w:val="00647B39"/>
    <w:rsid w:val="0065504A"/>
    <w:rsid w:val="006634C2"/>
    <w:rsid w:val="006674DB"/>
    <w:rsid w:val="006679BC"/>
    <w:rsid w:val="0067291D"/>
    <w:rsid w:val="00677A24"/>
    <w:rsid w:val="006B0DA8"/>
    <w:rsid w:val="006C0F07"/>
    <w:rsid w:val="006C6DED"/>
    <w:rsid w:val="006E4D24"/>
    <w:rsid w:val="006F518C"/>
    <w:rsid w:val="0070249E"/>
    <w:rsid w:val="00706256"/>
    <w:rsid w:val="00706B00"/>
    <w:rsid w:val="00707DE9"/>
    <w:rsid w:val="00716ED7"/>
    <w:rsid w:val="007216F9"/>
    <w:rsid w:val="00740A09"/>
    <w:rsid w:val="00755379"/>
    <w:rsid w:val="00771308"/>
    <w:rsid w:val="00792F8B"/>
    <w:rsid w:val="007956CD"/>
    <w:rsid w:val="00796131"/>
    <w:rsid w:val="007B3749"/>
    <w:rsid w:val="007B59DA"/>
    <w:rsid w:val="007B7C2D"/>
    <w:rsid w:val="007E72A3"/>
    <w:rsid w:val="007F35A8"/>
    <w:rsid w:val="007F5CF2"/>
    <w:rsid w:val="008147AB"/>
    <w:rsid w:val="0081768F"/>
    <w:rsid w:val="0083285E"/>
    <w:rsid w:val="0086029C"/>
    <w:rsid w:val="008661D7"/>
    <w:rsid w:val="00873251"/>
    <w:rsid w:val="0088768A"/>
    <w:rsid w:val="00893FE9"/>
    <w:rsid w:val="008A3232"/>
    <w:rsid w:val="008B6D9E"/>
    <w:rsid w:val="008C6ADC"/>
    <w:rsid w:val="008D4385"/>
    <w:rsid w:val="008E7249"/>
    <w:rsid w:val="00904AEC"/>
    <w:rsid w:val="00917124"/>
    <w:rsid w:val="009178CD"/>
    <w:rsid w:val="009215BF"/>
    <w:rsid w:val="00923C36"/>
    <w:rsid w:val="009310AB"/>
    <w:rsid w:val="00941E9D"/>
    <w:rsid w:val="009439EE"/>
    <w:rsid w:val="009572B8"/>
    <w:rsid w:val="009604E8"/>
    <w:rsid w:val="00961529"/>
    <w:rsid w:val="0096785A"/>
    <w:rsid w:val="00981E60"/>
    <w:rsid w:val="00983FE4"/>
    <w:rsid w:val="00987705"/>
    <w:rsid w:val="00992706"/>
    <w:rsid w:val="009B25BA"/>
    <w:rsid w:val="009C1448"/>
    <w:rsid w:val="009C7883"/>
    <w:rsid w:val="009D7D57"/>
    <w:rsid w:val="00A002EE"/>
    <w:rsid w:val="00A06132"/>
    <w:rsid w:val="00A076BE"/>
    <w:rsid w:val="00A13587"/>
    <w:rsid w:val="00A14854"/>
    <w:rsid w:val="00A23B59"/>
    <w:rsid w:val="00A24183"/>
    <w:rsid w:val="00A24F2B"/>
    <w:rsid w:val="00A56C46"/>
    <w:rsid w:val="00A56C60"/>
    <w:rsid w:val="00A62D2B"/>
    <w:rsid w:val="00A7745C"/>
    <w:rsid w:val="00A96954"/>
    <w:rsid w:val="00AA09A0"/>
    <w:rsid w:val="00AA23A5"/>
    <w:rsid w:val="00AA6125"/>
    <w:rsid w:val="00AB3458"/>
    <w:rsid w:val="00AB3C7D"/>
    <w:rsid w:val="00AC2653"/>
    <w:rsid w:val="00AD088B"/>
    <w:rsid w:val="00AD6E80"/>
    <w:rsid w:val="00AE7400"/>
    <w:rsid w:val="00AE7420"/>
    <w:rsid w:val="00AE75FF"/>
    <w:rsid w:val="00AF1DB0"/>
    <w:rsid w:val="00AF54DD"/>
    <w:rsid w:val="00B02057"/>
    <w:rsid w:val="00B11E76"/>
    <w:rsid w:val="00B21E9C"/>
    <w:rsid w:val="00B376DD"/>
    <w:rsid w:val="00B57EAE"/>
    <w:rsid w:val="00B6105B"/>
    <w:rsid w:val="00B659EB"/>
    <w:rsid w:val="00B7022E"/>
    <w:rsid w:val="00B720D3"/>
    <w:rsid w:val="00B81E07"/>
    <w:rsid w:val="00B94AF8"/>
    <w:rsid w:val="00BB1174"/>
    <w:rsid w:val="00BD05C3"/>
    <w:rsid w:val="00BD364B"/>
    <w:rsid w:val="00BD3F35"/>
    <w:rsid w:val="00BE735C"/>
    <w:rsid w:val="00BF1C85"/>
    <w:rsid w:val="00C10F52"/>
    <w:rsid w:val="00C2162A"/>
    <w:rsid w:val="00C32FDE"/>
    <w:rsid w:val="00C47BBB"/>
    <w:rsid w:val="00C605B6"/>
    <w:rsid w:val="00C6365F"/>
    <w:rsid w:val="00C64FCD"/>
    <w:rsid w:val="00C82293"/>
    <w:rsid w:val="00C83B69"/>
    <w:rsid w:val="00CA325A"/>
    <w:rsid w:val="00CA4FB0"/>
    <w:rsid w:val="00CB6E4E"/>
    <w:rsid w:val="00CD34A4"/>
    <w:rsid w:val="00CD6803"/>
    <w:rsid w:val="00CF0F5E"/>
    <w:rsid w:val="00CF4B71"/>
    <w:rsid w:val="00CF7E62"/>
    <w:rsid w:val="00D01E2A"/>
    <w:rsid w:val="00D06A20"/>
    <w:rsid w:val="00D20619"/>
    <w:rsid w:val="00D21840"/>
    <w:rsid w:val="00D54FB3"/>
    <w:rsid w:val="00D600C6"/>
    <w:rsid w:val="00D76626"/>
    <w:rsid w:val="00D76B2C"/>
    <w:rsid w:val="00D81A6C"/>
    <w:rsid w:val="00D84A06"/>
    <w:rsid w:val="00D86442"/>
    <w:rsid w:val="00DA58CA"/>
    <w:rsid w:val="00DB3053"/>
    <w:rsid w:val="00DB3A2F"/>
    <w:rsid w:val="00DB5EE1"/>
    <w:rsid w:val="00DC51D0"/>
    <w:rsid w:val="00DD725D"/>
    <w:rsid w:val="00DF2276"/>
    <w:rsid w:val="00DF7BA2"/>
    <w:rsid w:val="00E074CF"/>
    <w:rsid w:val="00E1195A"/>
    <w:rsid w:val="00E12769"/>
    <w:rsid w:val="00E1377F"/>
    <w:rsid w:val="00E33D1D"/>
    <w:rsid w:val="00E479B8"/>
    <w:rsid w:val="00E531B7"/>
    <w:rsid w:val="00E54A92"/>
    <w:rsid w:val="00E72568"/>
    <w:rsid w:val="00E76F14"/>
    <w:rsid w:val="00E85453"/>
    <w:rsid w:val="00EA029A"/>
    <w:rsid w:val="00EC0D2F"/>
    <w:rsid w:val="00ED32F2"/>
    <w:rsid w:val="00EE3F1F"/>
    <w:rsid w:val="00EE5417"/>
    <w:rsid w:val="00EF2008"/>
    <w:rsid w:val="00F373D4"/>
    <w:rsid w:val="00F45E8D"/>
    <w:rsid w:val="00F525CB"/>
    <w:rsid w:val="00F546CD"/>
    <w:rsid w:val="00F566C6"/>
    <w:rsid w:val="00F577DF"/>
    <w:rsid w:val="00F627C4"/>
    <w:rsid w:val="00F6306E"/>
    <w:rsid w:val="00F66C8A"/>
    <w:rsid w:val="00F67BAE"/>
    <w:rsid w:val="00F87874"/>
    <w:rsid w:val="00FA09F6"/>
    <w:rsid w:val="00FA0FD7"/>
    <w:rsid w:val="00FB2215"/>
    <w:rsid w:val="00FD1807"/>
    <w:rsid w:val="00FE0D53"/>
    <w:rsid w:val="00FE0DF2"/>
    <w:rsid w:val="00FE12EF"/>
    <w:rsid w:val="00FE4F2F"/>
    <w:rsid w:val="00FF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5A0AFB"/>
  <w14:defaultImageDpi w14:val="300"/>
  <w15:docId w15:val="{121D4089-4D05-42E6-A0B5-5929DEA4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A23B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179"/>
  </w:style>
  <w:style w:type="paragraph" w:styleId="Footer">
    <w:name w:val="footer"/>
    <w:basedOn w:val="Normal"/>
    <w:link w:val="FooterChar"/>
    <w:uiPriority w:val="99"/>
    <w:unhideWhenUsed/>
    <w:rsid w:val="003351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179"/>
  </w:style>
  <w:style w:type="paragraph" w:styleId="ListParagraph">
    <w:name w:val="List Paragraph"/>
    <w:basedOn w:val="Normal"/>
    <w:uiPriority w:val="72"/>
    <w:qFormat/>
    <w:rsid w:val="004D40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C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074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pdyke\AppData\Local\Microsoft\Windows\Temporary%20Internet%20Files\Content.Outlook\N5E8MTUJ\V%20Homer%20ZBA%20Lttrh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 Homer ZBA Lttrhd</Template>
  <TotalTime>9</TotalTime>
  <Pages>1</Pages>
  <Words>235</Words>
  <Characters>1354</Characters>
  <Application>Microsoft Office Word</Application>
  <DocSecurity>0</DocSecurity>
  <Lines>56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Kalee Updyke</dc:creator>
  <cp:lastModifiedBy>Village of Homer Clerk</cp:lastModifiedBy>
  <cp:revision>3</cp:revision>
  <cp:lastPrinted>2025-10-23T20:06:00Z</cp:lastPrinted>
  <dcterms:created xsi:type="dcterms:W3CDTF">2026-02-25T20:04:00Z</dcterms:created>
  <dcterms:modified xsi:type="dcterms:W3CDTF">2026-02-25T20:06:00Z</dcterms:modified>
</cp:coreProperties>
</file>